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5D08" w14:textId="77777777" w:rsidR="00176C7E" w:rsidRPr="003A6171" w:rsidRDefault="008D4058" w:rsidP="003A6171">
      <w:pPr>
        <w:pStyle w:val="SongsLyrics"/>
        <w:rPr>
          <w:rStyle w:val="SongsTitle"/>
        </w:rPr>
      </w:pPr>
      <w:r w:rsidRPr="003A6171">
        <w:rPr>
          <w:rStyle w:val="SongsIndex"/>
        </w:rPr>
        <w:t>A01</w:t>
      </w:r>
      <w:r w:rsidRPr="00176C7E">
        <w:rPr>
          <w:bCs/>
        </w:rPr>
        <w:t>.</w:t>
      </w:r>
      <w:r w:rsidRPr="00176C7E">
        <w:t xml:space="preserve"> </w:t>
      </w:r>
      <w:r w:rsidR="00DF384E" w:rsidRPr="003A6171">
        <w:rPr>
          <w:rStyle w:val="SongsTitle"/>
        </w:rPr>
        <w:t xml:space="preserve">Amazing Grace (My </w:t>
      </w:r>
      <w:r w:rsidR="00B36DC6" w:rsidRPr="003A6171">
        <w:rPr>
          <w:rStyle w:val="SongsTitle"/>
        </w:rPr>
        <w:t>C</w:t>
      </w:r>
      <w:r w:rsidR="00DF384E" w:rsidRPr="003A6171">
        <w:rPr>
          <w:rStyle w:val="SongsTitle"/>
        </w:rPr>
        <w:t xml:space="preserve">hains are </w:t>
      </w:r>
      <w:r w:rsidR="00B36DC6" w:rsidRPr="003A6171">
        <w:rPr>
          <w:rStyle w:val="SongsTitle"/>
        </w:rPr>
        <w:t>G</w:t>
      </w:r>
      <w:r w:rsidR="00DF384E" w:rsidRPr="003A6171">
        <w:rPr>
          <w:rStyle w:val="SongsTitle"/>
        </w:rPr>
        <w:t>one)</w:t>
      </w:r>
    </w:p>
    <w:p w14:paraId="14D77DAC" w14:textId="31E4FC64" w:rsidR="00176C7E" w:rsidRPr="00176C7E" w:rsidRDefault="00176C7E" w:rsidP="003A6171">
      <w:pPr>
        <w:pStyle w:val="SongsLyrics"/>
      </w:pPr>
    </w:p>
    <w:p w14:paraId="3718DA53" w14:textId="77777777" w:rsidR="00176C7E" w:rsidRPr="00176C7E" w:rsidRDefault="00176C7E" w:rsidP="003A6171">
      <w:pPr>
        <w:pStyle w:val="SongsLyrics"/>
      </w:pPr>
      <w:r w:rsidRPr="00176C7E">
        <w:t>[</w:t>
      </w:r>
      <w:r w:rsidR="00DF384E" w:rsidRPr="00176C7E">
        <w:t>Verse 1</w:t>
      </w:r>
      <w:r w:rsidRPr="00176C7E">
        <w:t>]</w:t>
      </w:r>
    </w:p>
    <w:p w14:paraId="1638CE38" w14:textId="4272544D" w:rsidR="00176C7E" w:rsidRPr="00176C7E" w:rsidRDefault="00176C7E" w:rsidP="003A6171">
      <w:pPr>
        <w:pStyle w:val="SongsLyrics"/>
      </w:pPr>
    </w:p>
    <w:p w14:paraId="283CFF79" w14:textId="173C5F93" w:rsidR="00176C7E" w:rsidRPr="00176C7E" w:rsidRDefault="00DF384E" w:rsidP="003A6171">
      <w:pPr>
        <w:pStyle w:val="SongsLyrics"/>
      </w:pPr>
      <w:r w:rsidRPr="00176C7E">
        <w:t>Amazing grace how sweet the sound</w:t>
      </w:r>
    </w:p>
    <w:p w14:paraId="6A97662D" w14:textId="022B4E71" w:rsidR="00176C7E" w:rsidRPr="00176C7E" w:rsidRDefault="00DF384E" w:rsidP="003A6171">
      <w:pPr>
        <w:pStyle w:val="SongsLyrics"/>
      </w:pPr>
      <w:r w:rsidRPr="00176C7E">
        <w:t xml:space="preserve">That saved a wretch like </w:t>
      </w:r>
      <w:proofErr w:type="gramStart"/>
      <w:r w:rsidRPr="00176C7E">
        <w:t>me</w:t>
      </w:r>
      <w:proofErr w:type="gramEnd"/>
    </w:p>
    <w:p w14:paraId="6BD266E4" w14:textId="526CF5D4" w:rsidR="00176C7E" w:rsidRPr="00176C7E" w:rsidRDefault="00DF384E" w:rsidP="003A6171">
      <w:pPr>
        <w:pStyle w:val="SongsLyrics"/>
      </w:pPr>
      <w:r w:rsidRPr="00176C7E">
        <w:t xml:space="preserve">I once was lost, but now I'm </w:t>
      </w:r>
      <w:proofErr w:type="gramStart"/>
      <w:r w:rsidRPr="00176C7E">
        <w:t>found</w:t>
      </w:r>
      <w:proofErr w:type="gramEnd"/>
    </w:p>
    <w:p w14:paraId="58DDD337" w14:textId="391FA960" w:rsidR="00176C7E" w:rsidRPr="00176C7E" w:rsidRDefault="00DF384E" w:rsidP="003A6171">
      <w:pPr>
        <w:pStyle w:val="SongsLyrics"/>
      </w:pPr>
      <w:r w:rsidRPr="00176C7E">
        <w:t xml:space="preserve">Was blind but now I </w:t>
      </w:r>
      <w:proofErr w:type="gramStart"/>
      <w:r w:rsidRPr="00176C7E">
        <w:t>see</w:t>
      </w:r>
      <w:proofErr w:type="gramEnd"/>
    </w:p>
    <w:p w14:paraId="62ED5A74" w14:textId="77777777" w:rsidR="00176C7E" w:rsidRPr="00176C7E" w:rsidRDefault="00176C7E" w:rsidP="003A6171">
      <w:pPr>
        <w:pStyle w:val="SongsLyrics"/>
      </w:pPr>
    </w:p>
    <w:p w14:paraId="7634AADD" w14:textId="77777777" w:rsidR="00176C7E" w:rsidRPr="00176C7E" w:rsidRDefault="00176C7E" w:rsidP="003A6171">
      <w:pPr>
        <w:pStyle w:val="SongsLyrics"/>
      </w:pPr>
      <w:r w:rsidRPr="00176C7E">
        <w:t>[</w:t>
      </w:r>
      <w:r w:rsidR="00DF384E" w:rsidRPr="00176C7E">
        <w:t>Verse 2</w:t>
      </w:r>
      <w:r w:rsidRPr="00176C7E">
        <w:t>]</w:t>
      </w:r>
    </w:p>
    <w:p w14:paraId="1035BA8F" w14:textId="4F7C7F83" w:rsidR="00176C7E" w:rsidRPr="00176C7E" w:rsidRDefault="00176C7E" w:rsidP="003A6171">
      <w:pPr>
        <w:pStyle w:val="SongsLyrics"/>
      </w:pPr>
    </w:p>
    <w:p w14:paraId="341ACC0E" w14:textId="0EB18CD0" w:rsidR="00176C7E" w:rsidRPr="00176C7E" w:rsidRDefault="00DF384E" w:rsidP="003A6171">
      <w:pPr>
        <w:pStyle w:val="SongsLyrics"/>
      </w:pPr>
      <w:r w:rsidRPr="00176C7E">
        <w:t>’Twas grace that taught my heart to fear,</w:t>
      </w:r>
    </w:p>
    <w:p w14:paraId="0C10F8B5" w14:textId="4C73BF3C" w:rsidR="00176C7E" w:rsidRPr="00176C7E" w:rsidRDefault="00DF384E" w:rsidP="003A6171">
      <w:pPr>
        <w:pStyle w:val="SongsLyrics"/>
      </w:pPr>
      <w:r w:rsidRPr="00176C7E">
        <w:t xml:space="preserve">And grace my fears </w:t>
      </w:r>
      <w:proofErr w:type="gramStart"/>
      <w:r w:rsidRPr="00176C7E">
        <w:t>relieved;</w:t>
      </w:r>
      <w:proofErr w:type="gramEnd"/>
    </w:p>
    <w:p w14:paraId="68BD70F2" w14:textId="0F7C3911" w:rsidR="00176C7E" w:rsidRPr="00176C7E" w:rsidRDefault="00DF384E" w:rsidP="003A6171">
      <w:pPr>
        <w:pStyle w:val="SongsLyrics"/>
      </w:pPr>
      <w:r w:rsidRPr="00176C7E">
        <w:t>How precious did that grace appear,</w:t>
      </w:r>
    </w:p>
    <w:p w14:paraId="0E9E0885" w14:textId="2BA5F39B" w:rsidR="00176C7E" w:rsidRPr="00176C7E" w:rsidRDefault="00DF384E" w:rsidP="003A6171">
      <w:pPr>
        <w:pStyle w:val="SongsLyrics"/>
      </w:pPr>
      <w:r w:rsidRPr="00176C7E">
        <w:t>The hour I first believed!</w:t>
      </w:r>
    </w:p>
    <w:p w14:paraId="7EFCF705" w14:textId="77777777" w:rsidR="00176C7E" w:rsidRPr="00176C7E" w:rsidRDefault="00176C7E" w:rsidP="003A6171">
      <w:pPr>
        <w:pStyle w:val="SongsLyrics"/>
      </w:pPr>
    </w:p>
    <w:p w14:paraId="59D6D117" w14:textId="77777777" w:rsidR="00176C7E" w:rsidRPr="00176C7E" w:rsidRDefault="00176C7E" w:rsidP="003A6171">
      <w:pPr>
        <w:pStyle w:val="SongsLyrics"/>
      </w:pPr>
      <w:r w:rsidRPr="00176C7E">
        <w:t>[</w:t>
      </w:r>
      <w:r w:rsidR="00DF384E" w:rsidRPr="00176C7E">
        <w:t>Chorus</w:t>
      </w:r>
      <w:r w:rsidRPr="00176C7E">
        <w:t>]</w:t>
      </w:r>
    </w:p>
    <w:p w14:paraId="6FC2F5FA" w14:textId="5D8BDE2A" w:rsidR="00176C7E" w:rsidRPr="00176C7E" w:rsidRDefault="00176C7E" w:rsidP="003A6171">
      <w:pPr>
        <w:pStyle w:val="SongsLyrics"/>
      </w:pPr>
    </w:p>
    <w:p w14:paraId="73C3F2B7" w14:textId="187F3E27" w:rsidR="00176C7E" w:rsidRPr="00176C7E" w:rsidRDefault="00DF384E" w:rsidP="003A6171">
      <w:pPr>
        <w:pStyle w:val="SongsLyrics"/>
      </w:pPr>
      <w:r w:rsidRPr="00176C7E">
        <w:t>My chains are gone, I've been set free.</w:t>
      </w:r>
    </w:p>
    <w:p w14:paraId="131F8365" w14:textId="64802486" w:rsidR="00176C7E" w:rsidRPr="00176C7E" w:rsidRDefault="00DF384E" w:rsidP="003A6171">
      <w:pPr>
        <w:pStyle w:val="SongsLyrics"/>
      </w:pPr>
      <w:r w:rsidRPr="00176C7E">
        <w:t xml:space="preserve">My God, My </w:t>
      </w:r>
      <w:proofErr w:type="spellStart"/>
      <w:r w:rsidRPr="00176C7E">
        <w:t>Saviour</w:t>
      </w:r>
      <w:proofErr w:type="spellEnd"/>
      <w:r w:rsidRPr="00176C7E">
        <w:t xml:space="preserve"> has ransomed me.</w:t>
      </w:r>
    </w:p>
    <w:p w14:paraId="1A15800C" w14:textId="23061806" w:rsidR="00176C7E" w:rsidRPr="00176C7E" w:rsidRDefault="00DF384E" w:rsidP="003A6171">
      <w:pPr>
        <w:pStyle w:val="SongsLyrics"/>
      </w:pPr>
      <w:r w:rsidRPr="00176C7E">
        <w:t>And like a flood his mercy reigns.</w:t>
      </w:r>
    </w:p>
    <w:p w14:paraId="372F638E" w14:textId="3BD474DF" w:rsidR="00176C7E" w:rsidRPr="00176C7E" w:rsidRDefault="00DF384E" w:rsidP="003A6171">
      <w:pPr>
        <w:pStyle w:val="SongsLyrics"/>
      </w:pPr>
      <w:r w:rsidRPr="00176C7E">
        <w:t>Un-ending love, amazing grace</w:t>
      </w:r>
    </w:p>
    <w:p w14:paraId="1E82A512" w14:textId="77777777" w:rsidR="00176C7E" w:rsidRPr="00176C7E" w:rsidRDefault="00176C7E" w:rsidP="003A6171">
      <w:pPr>
        <w:pStyle w:val="SongsLyrics"/>
      </w:pPr>
    </w:p>
    <w:p w14:paraId="6E138FC1" w14:textId="77777777" w:rsidR="00176C7E" w:rsidRPr="00176C7E" w:rsidRDefault="00176C7E" w:rsidP="003A6171">
      <w:pPr>
        <w:pStyle w:val="SongsLyrics"/>
      </w:pPr>
      <w:r w:rsidRPr="00176C7E">
        <w:t>[</w:t>
      </w:r>
      <w:r w:rsidR="00DF384E" w:rsidRPr="00176C7E">
        <w:t>Verse 3</w:t>
      </w:r>
      <w:r w:rsidRPr="00176C7E">
        <w:t>]</w:t>
      </w:r>
    </w:p>
    <w:p w14:paraId="379105AD" w14:textId="21204569" w:rsidR="00176C7E" w:rsidRPr="00176C7E" w:rsidRDefault="00176C7E" w:rsidP="003A6171">
      <w:pPr>
        <w:pStyle w:val="SongsLyrics"/>
      </w:pPr>
    </w:p>
    <w:p w14:paraId="26F283D1" w14:textId="60946EEB" w:rsidR="00176C7E" w:rsidRPr="00176C7E" w:rsidRDefault="00DF384E" w:rsidP="003A6171">
      <w:pPr>
        <w:pStyle w:val="SongsLyrics"/>
      </w:pPr>
      <w:r w:rsidRPr="00176C7E">
        <w:t>The Lord has promised good to me,</w:t>
      </w:r>
    </w:p>
    <w:p w14:paraId="62E5FFD3" w14:textId="39701A64" w:rsidR="00176C7E" w:rsidRPr="00176C7E" w:rsidRDefault="00DF384E" w:rsidP="003A6171">
      <w:pPr>
        <w:pStyle w:val="SongsLyrics"/>
      </w:pPr>
      <w:r w:rsidRPr="00176C7E">
        <w:t xml:space="preserve">His word my hope </w:t>
      </w:r>
      <w:proofErr w:type="gramStart"/>
      <w:r w:rsidRPr="00176C7E">
        <w:t>secures;</w:t>
      </w:r>
      <w:proofErr w:type="gramEnd"/>
    </w:p>
    <w:p w14:paraId="4B2E6894" w14:textId="1CB1532F" w:rsidR="00176C7E" w:rsidRPr="00176C7E" w:rsidRDefault="00DF384E" w:rsidP="003A6171">
      <w:pPr>
        <w:pStyle w:val="SongsLyrics"/>
      </w:pPr>
      <w:r w:rsidRPr="00176C7E">
        <w:t>He will my shield and portion be,</w:t>
      </w:r>
    </w:p>
    <w:p w14:paraId="3A0C8BE2" w14:textId="59D0F848" w:rsidR="00176C7E" w:rsidRPr="00176C7E" w:rsidRDefault="00DF384E" w:rsidP="003A6171">
      <w:pPr>
        <w:pStyle w:val="SongsLyrics"/>
      </w:pPr>
      <w:proofErr w:type="gramStart"/>
      <w:r w:rsidRPr="00176C7E">
        <w:t>As long as</w:t>
      </w:r>
      <w:proofErr w:type="gramEnd"/>
      <w:r w:rsidRPr="00176C7E">
        <w:t xml:space="preserve"> life endures.</w:t>
      </w:r>
    </w:p>
    <w:p w14:paraId="3871C74F" w14:textId="77777777" w:rsidR="00176C7E" w:rsidRPr="00176C7E" w:rsidRDefault="00176C7E" w:rsidP="003A6171">
      <w:pPr>
        <w:pStyle w:val="SongsLyrics"/>
      </w:pPr>
    </w:p>
    <w:p w14:paraId="3E4A7AA1" w14:textId="77777777" w:rsidR="00176C7E" w:rsidRPr="00176C7E" w:rsidRDefault="00176C7E" w:rsidP="003A6171">
      <w:pPr>
        <w:pStyle w:val="SongsLyrics"/>
      </w:pPr>
      <w:r w:rsidRPr="00176C7E">
        <w:t>[</w:t>
      </w:r>
      <w:r w:rsidR="00DF384E" w:rsidRPr="00176C7E">
        <w:t>Verse 4</w:t>
      </w:r>
      <w:r w:rsidRPr="00176C7E">
        <w:t>]</w:t>
      </w:r>
    </w:p>
    <w:p w14:paraId="0F04DD9E" w14:textId="7F7ECB4E" w:rsidR="00176C7E" w:rsidRPr="00176C7E" w:rsidRDefault="00176C7E" w:rsidP="003A6171">
      <w:pPr>
        <w:pStyle w:val="SongsLyrics"/>
      </w:pPr>
    </w:p>
    <w:p w14:paraId="243235F1" w14:textId="40D1C390" w:rsidR="00176C7E" w:rsidRPr="00176C7E" w:rsidRDefault="00DF384E" w:rsidP="003A6171">
      <w:pPr>
        <w:pStyle w:val="SongsLyrics"/>
      </w:pPr>
      <w:r w:rsidRPr="00176C7E">
        <w:t>The earth shall soon dissolve like snow,</w:t>
      </w:r>
    </w:p>
    <w:p w14:paraId="47D1695D" w14:textId="4A484A3F" w:rsidR="00176C7E" w:rsidRPr="00176C7E" w:rsidRDefault="00DF384E" w:rsidP="003A6171">
      <w:pPr>
        <w:pStyle w:val="SongsLyrics"/>
      </w:pPr>
      <w:r w:rsidRPr="00176C7E">
        <w:t xml:space="preserve">The sun forbear to </w:t>
      </w:r>
      <w:proofErr w:type="gramStart"/>
      <w:r w:rsidRPr="00176C7E">
        <w:t>shine;</w:t>
      </w:r>
      <w:proofErr w:type="gramEnd"/>
    </w:p>
    <w:p w14:paraId="41645048" w14:textId="5255320B" w:rsidR="00176C7E" w:rsidRPr="00176C7E" w:rsidRDefault="00DF384E" w:rsidP="003A6171">
      <w:pPr>
        <w:pStyle w:val="SongsLyrics"/>
      </w:pPr>
      <w:r w:rsidRPr="00176C7E">
        <w:t>But God, who called me here below,</w:t>
      </w:r>
    </w:p>
    <w:p w14:paraId="0BEACE05" w14:textId="296DC410" w:rsidR="00176C7E" w:rsidRPr="00176C7E" w:rsidRDefault="00DF384E" w:rsidP="003A6171">
      <w:pPr>
        <w:pStyle w:val="SongsLyrics"/>
      </w:pPr>
      <w:r w:rsidRPr="00176C7E">
        <w:t>Will be forever mine.</w:t>
      </w:r>
    </w:p>
    <w:p w14:paraId="5500199B" w14:textId="77777777" w:rsidR="00176C7E" w:rsidRPr="00176C7E" w:rsidRDefault="00DF384E" w:rsidP="003A6171">
      <w:pPr>
        <w:pStyle w:val="SongsLyrics"/>
      </w:pPr>
      <w:r w:rsidRPr="00176C7E">
        <w:t>(Will be forever mine)</w:t>
      </w:r>
    </w:p>
    <w:p w14:paraId="34E89CF1" w14:textId="77777777" w:rsidR="00176C7E" w:rsidRPr="00176C7E" w:rsidRDefault="00DF384E" w:rsidP="003A6171">
      <w:pPr>
        <w:pStyle w:val="SongsLyrics"/>
      </w:pPr>
      <w:r w:rsidRPr="00176C7E">
        <w:t>(You are forever mine)</w:t>
      </w:r>
    </w:p>
    <w:p w14:paraId="2E1213E9" w14:textId="300B19C6" w:rsidR="00DF384E" w:rsidRPr="00176C7E" w:rsidRDefault="00DF384E" w:rsidP="003A6171">
      <w:pPr>
        <w:pStyle w:val="SongsLyrics"/>
      </w:pPr>
    </w:p>
    <w:sectPr w:rsidR="00DF384E" w:rsidRPr="00176C7E" w:rsidSect="00176C7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AD754" w14:textId="77777777" w:rsidR="00FE00A1" w:rsidRDefault="00FE00A1" w:rsidP="00176C7E">
      <w:r>
        <w:separator/>
      </w:r>
    </w:p>
  </w:endnote>
  <w:endnote w:type="continuationSeparator" w:id="0">
    <w:p w14:paraId="4C57649D" w14:textId="77777777" w:rsidR="00FE00A1" w:rsidRDefault="00FE00A1" w:rsidP="0017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B58E2" w14:textId="77777777" w:rsidR="00FE00A1" w:rsidRDefault="00FE00A1" w:rsidP="00176C7E">
      <w:r>
        <w:separator/>
      </w:r>
    </w:p>
  </w:footnote>
  <w:footnote w:type="continuationSeparator" w:id="0">
    <w:p w14:paraId="53BBE6D5" w14:textId="77777777" w:rsidR="00FE00A1" w:rsidRDefault="00FE00A1" w:rsidP="0017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176C7E"/>
    <w:rsid w:val="00184768"/>
    <w:rsid w:val="00274DA5"/>
    <w:rsid w:val="002815CA"/>
    <w:rsid w:val="003A6171"/>
    <w:rsid w:val="004C1D06"/>
    <w:rsid w:val="00515C3E"/>
    <w:rsid w:val="00533EC9"/>
    <w:rsid w:val="00724A65"/>
    <w:rsid w:val="007B61E0"/>
    <w:rsid w:val="008D4058"/>
    <w:rsid w:val="00A8390C"/>
    <w:rsid w:val="00B36DC6"/>
    <w:rsid w:val="00B71544"/>
    <w:rsid w:val="00BE3D1D"/>
    <w:rsid w:val="00CD0336"/>
    <w:rsid w:val="00D14D81"/>
    <w:rsid w:val="00DA7145"/>
    <w:rsid w:val="00DF384E"/>
    <w:rsid w:val="00E21BCA"/>
    <w:rsid w:val="00E612C7"/>
    <w:rsid w:val="00F640AC"/>
    <w:rsid w:val="00F75707"/>
    <w:rsid w:val="00FB5875"/>
    <w:rsid w:val="00FE00A1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Index">
    <w:name w:val="Songs Index"/>
    <w:uiPriority w:val="1"/>
    <w:qFormat/>
    <w:rsid w:val="003A617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A6171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3A617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cp:lastPrinted>2019-11-03T13:33:00Z</cp:lastPrinted>
  <dcterms:created xsi:type="dcterms:W3CDTF">2017-08-06T12:08:00Z</dcterms:created>
  <dcterms:modified xsi:type="dcterms:W3CDTF">2024-05-14T02:56:00Z</dcterms:modified>
</cp:coreProperties>
</file>